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84" w:rsidRPr="006054F1" w:rsidRDefault="00494784" w:rsidP="00494784">
      <w:pPr>
        <w:ind w:left="-142" w:right="-377"/>
        <w:jc w:val="center"/>
      </w:pPr>
      <w:r w:rsidRPr="006054F1">
        <w:t>ILMO OFICIAL DE RE</w:t>
      </w:r>
      <w:r>
        <w:t>GISTRO DE IMÓVEIS DA COMARCA DE SACRAMENTO-</w:t>
      </w:r>
      <w:r w:rsidRPr="006054F1">
        <w:t>MG</w:t>
      </w:r>
    </w:p>
    <w:p w:rsidR="00421ABD" w:rsidRPr="00494784" w:rsidRDefault="00421ABD" w:rsidP="00494784">
      <w:pPr>
        <w:pStyle w:val="Corpodetexto"/>
        <w:spacing w:line="360" w:lineRule="auto"/>
        <w:ind w:left="-142" w:right="-377"/>
        <w:jc w:val="center"/>
        <w:rPr>
          <w:bCs/>
          <w:lang w:val="pt-BR"/>
        </w:rPr>
      </w:pPr>
    </w:p>
    <w:p w:rsidR="00FF17B6" w:rsidRDefault="00DB2A8B" w:rsidP="00494784">
      <w:pPr>
        <w:pStyle w:val="Corpodetexto"/>
        <w:spacing w:line="360" w:lineRule="auto"/>
        <w:ind w:left="-142" w:right="-377"/>
        <w:jc w:val="center"/>
        <w:rPr>
          <w:bCs/>
          <w:lang w:val="pt-BR"/>
        </w:rPr>
      </w:pPr>
      <w:r>
        <w:rPr>
          <w:bCs/>
          <w:lang w:val="pt-BR"/>
        </w:rPr>
        <w:t xml:space="preserve">REQUERIMENTO PARA REGISTRO DO </w:t>
      </w:r>
      <w:r w:rsidR="00000D5E" w:rsidRPr="00494784">
        <w:rPr>
          <w:bCs/>
          <w:lang w:val="pt-BR"/>
        </w:rPr>
        <w:t>PACTO ANTENUPCIAL</w:t>
      </w:r>
    </w:p>
    <w:p w:rsidR="00494784" w:rsidRPr="00494784" w:rsidRDefault="00494784" w:rsidP="00494784">
      <w:pPr>
        <w:pStyle w:val="Corpodetexto"/>
        <w:spacing w:line="360" w:lineRule="auto"/>
        <w:ind w:left="-142" w:right="-377"/>
        <w:jc w:val="center"/>
        <w:rPr>
          <w:bCs/>
          <w:lang w:val="pt-BR"/>
        </w:rPr>
      </w:pPr>
    </w:p>
    <w:p w:rsidR="00421ABD" w:rsidRPr="00494784" w:rsidRDefault="00421ABD" w:rsidP="00494784">
      <w:pPr>
        <w:spacing w:line="360" w:lineRule="auto"/>
        <w:ind w:left="-142" w:right="-377"/>
        <w:rPr>
          <w:lang w:val="pt-BR"/>
        </w:rPr>
      </w:pPr>
    </w:p>
    <w:p w:rsidR="00494784" w:rsidRPr="00494784" w:rsidRDefault="00494784" w:rsidP="00494784">
      <w:pPr>
        <w:spacing w:line="360" w:lineRule="auto"/>
        <w:ind w:left="-142" w:right="-377"/>
        <w:jc w:val="both"/>
      </w:pPr>
      <w:r w:rsidRPr="00494784">
        <w:t>Nome: _______________________________________________________________</w:t>
      </w:r>
      <w:r>
        <w:t>______</w:t>
      </w:r>
      <w:r w:rsidRPr="00494784">
        <w:t xml:space="preserve">_______, Titular do CPF: ____________________________, RG: ___________, </w:t>
      </w:r>
      <w:proofErr w:type="spellStart"/>
      <w:r w:rsidRPr="00494784">
        <w:t>Órgão</w:t>
      </w:r>
      <w:proofErr w:type="spellEnd"/>
      <w:r w:rsidRPr="00494784">
        <w:t xml:space="preserve"> </w:t>
      </w:r>
      <w:proofErr w:type="spellStart"/>
      <w:r w:rsidRPr="00494784">
        <w:t>Emissor</w:t>
      </w:r>
      <w:proofErr w:type="spellEnd"/>
      <w:r w:rsidRPr="00494784">
        <w:t xml:space="preserve">: ______, </w:t>
      </w:r>
      <w:proofErr w:type="spellStart"/>
      <w:r w:rsidRPr="00494784">
        <w:t>Nacionalidade</w:t>
      </w:r>
      <w:proofErr w:type="spellEnd"/>
      <w:r w:rsidRPr="00494784">
        <w:t xml:space="preserve">: ____________________, </w:t>
      </w:r>
      <w:proofErr w:type="spellStart"/>
      <w:r w:rsidRPr="00494784">
        <w:t>Profissão</w:t>
      </w:r>
      <w:proofErr w:type="spellEnd"/>
      <w:r w:rsidRPr="00494784">
        <w:t>: ________________________,</w:t>
      </w:r>
    </w:p>
    <w:p w:rsidR="00494784" w:rsidRPr="00494784" w:rsidRDefault="00494784" w:rsidP="00494784">
      <w:pPr>
        <w:spacing w:line="360" w:lineRule="auto"/>
        <w:ind w:left="-142" w:right="-377"/>
        <w:jc w:val="both"/>
      </w:pPr>
      <w:r w:rsidRPr="00494784">
        <w:t xml:space="preserve">Estado </w:t>
      </w:r>
      <w:proofErr w:type="gramStart"/>
      <w:r w:rsidRPr="00494784">
        <w:t>Civil:_</w:t>
      </w:r>
      <w:proofErr w:type="gramEnd"/>
      <w:r w:rsidRPr="00494784">
        <w:t xml:space="preserve">______________, </w:t>
      </w:r>
      <w:proofErr w:type="spellStart"/>
      <w:r w:rsidRPr="00494784">
        <w:t>União</w:t>
      </w:r>
      <w:proofErr w:type="spellEnd"/>
      <w:r w:rsidRPr="00494784">
        <w:t xml:space="preserve"> </w:t>
      </w:r>
      <w:proofErr w:type="spellStart"/>
      <w:r w:rsidRPr="00494784">
        <w:t>estável</w:t>
      </w:r>
      <w:proofErr w:type="spellEnd"/>
      <w:r w:rsidRPr="00494784">
        <w:t xml:space="preserve">: (    ) Sim (    ) </w:t>
      </w:r>
      <w:proofErr w:type="spellStart"/>
      <w:r w:rsidRPr="00494784">
        <w:t>Não</w:t>
      </w:r>
      <w:proofErr w:type="spellEnd"/>
      <w:r w:rsidRPr="00494784">
        <w:t>.</w:t>
      </w:r>
    </w:p>
    <w:p w:rsidR="00494784" w:rsidRPr="00494784" w:rsidRDefault="00494784" w:rsidP="00494784">
      <w:pPr>
        <w:spacing w:line="360" w:lineRule="auto"/>
        <w:ind w:left="-142" w:right="-377"/>
        <w:jc w:val="both"/>
      </w:pPr>
      <w:proofErr w:type="gramStart"/>
      <w:r w:rsidRPr="00494784">
        <w:t>Filiação:_</w:t>
      </w:r>
      <w:proofErr w:type="gramEnd"/>
      <w:r w:rsidRPr="00494784">
        <w:t>_________________________________________________________________________________________________________________________________________________________.</w:t>
      </w:r>
    </w:p>
    <w:p w:rsidR="00494784" w:rsidRPr="00494784" w:rsidRDefault="00494784" w:rsidP="00494784">
      <w:pPr>
        <w:spacing w:line="360" w:lineRule="auto"/>
        <w:ind w:left="-142" w:right="-377"/>
        <w:jc w:val="both"/>
      </w:pPr>
      <w:proofErr w:type="spellStart"/>
      <w:r w:rsidRPr="00494784">
        <w:t>Domiciliado</w:t>
      </w:r>
      <w:proofErr w:type="spellEnd"/>
      <w:r w:rsidRPr="00494784">
        <w:t xml:space="preserve"> (a) à </w:t>
      </w:r>
      <w:proofErr w:type="spellStart"/>
      <w:r w:rsidRPr="00494784">
        <w:t>Rua</w:t>
      </w:r>
      <w:proofErr w:type="spellEnd"/>
      <w:r w:rsidRPr="00494784">
        <w:t xml:space="preserve"> / Av.: _________________________</w:t>
      </w:r>
      <w:r>
        <w:t xml:space="preserve">________________________________, </w:t>
      </w:r>
      <w:r w:rsidRPr="00494784">
        <w:t xml:space="preserve">Nº: _______, </w:t>
      </w:r>
      <w:proofErr w:type="spellStart"/>
      <w:r w:rsidRPr="00494784">
        <w:t>Bairro</w:t>
      </w:r>
      <w:proofErr w:type="spellEnd"/>
      <w:r w:rsidRPr="00494784">
        <w:t xml:space="preserve">: __________________ </w:t>
      </w:r>
      <w:proofErr w:type="spellStart"/>
      <w:r w:rsidRPr="00494784">
        <w:t>Cidade</w:t>
      </w:r>
      <w:proofErr w:type="spellEnd"/>
      <w:r w:rsidRPr="00494784">
        <w:t xml:space="preserve">: __________________________, UF: _____, </w:t>
      </w:r>
      <w:proofErr w:type="spellStart"/>
      <w:r w:rsidRPr="00494784">
        <w:t>Telefone</w:t>
      </w:r>
      <w:proofErr w:type="spellEnd"/>
      <w:r w:rsidRPr="00494784">
        <w:t>: (___) ______-______ E-mail: ________________________________________________,</w:t>
      </w:r>
    </w:p>
    <w:p w:rsidR="00AB073C" w:rsidRPr="00494784" w:rsidRDefault="00B41DC3" w:rsidP="00494784">
      <w:pPr>
        <w:spacing w:line="360" w:lineRule="auto"/>
        <w:ind w:left="-142" w:right="-377"/>
        <w:jc w:val="both"/>
        <w:rPr>
          <w:lang w:val="pt-BR"/>
        </w:rPr>
      </w:pPr>
      <w:proofErr w:type="gramStart"/>
      <w:r w:rsidRPr="00494784">
        <w:rPr>
          <w:lang w:val="pt-BR"/>
        </w:rPr>
        <w:t>na</w:t>
      </w:r>
      <w:proofErr w:type="gramEnd"/>
      <w:r w:rsidRPr="00494784">
        <w:rPr>
          <w:lang w:val="pt-BR"/>
        </w:rPr>
        <w:t xml:space="preserve"> qualidade de parte da escritura pública de pacto antenupcial anexa, </w:t>
      </w:r>
      <w:r w:rsidR="00AB073C" w:rsidRPr="00494784">
        <w:rPr>
          <w:lang w:val="pt-BR"/>
        </w:rPr>
        <w:t>venho</w:t>
      </w:r>
      <w:r w:rsidR="00531858" w:rsidRPr="00494784">
        <w:rPr>
          <w:lang w:val="pt-BR"/>
        </w:rPr>
        <w:t xml:space="preserve">, </w:t>
      </w:r>
      <w:r w:rsidR="00FF17B6" w:rsidRPr="00494784">
        <w:rPr>
          <w:lang w:val="pt-BR"/>
        </w:rPr>
        <w:t>com fundamento na Lei 6.015/</w:t>
      </w:r>
      <w:r w:rsidR="005C52C5" w:rsidRPr="00494784">
        <w:rPr>
          <w:lang w:val="pt-BR"/>
        </w:rPr>
        <w:t>1973</w:t>
      </w:r>
      <w:r w:rsidRPr="00494784">
        <w:rPr>
          <w:lang w:val="pt-BR"/>
        </w:rPr>
        <w:t xml:space="preserve"> e no art. 1.657 do Código Civil</w:t>
      </w:r>
      <w:r w:rsidR="00E96107" w:rsidRPr="00494784">
        <w:rPr>
          <w:lang w:val="pt-BR"/>
        </w:rPr>
        <w:t xml:space="preserve">, requerer a </w:t>
      </w:r>
      <w:proofErr w:type="spellStart"/>
      <w:r w:rsidR="00E96107" w:rsidRPr="00494784">
        <w:rPr>
          <w:lang w:val="pt-BR"/>
        </w:rPr>
        <w:t>V.Sa.</w:t>
      </w:r>
      <w:r w:rsidR="00AB073C" w:rsidRPr="00494784">
        <w:rPr>
          <w:lang w:val="pt-BR"/>
        </w:rPr>
        <w:t>o</w:t>
      </w:r>
      <w:proofErr w:type="spellEnd"/>
      <w:r w:rsidRPr="00494784">
        <w:rPr>
          <w:lang w:val="pt-BR"/>
        </w:rPr>
        <w:t xml:space="preserve"> registro </w:t>
      </w:r>
      <w:r w:rsidR="00AB073C" w:rsidRPr="00494784">
        <w:rPr>
          <w:lang w:val="pt-BR"/>
        </w:rPr>
        <w:t xml:space="preserve">do mencionado título </w:t>
      </w:r>
      <w:r w:rsidRPr="00494784">
        <w:rPr>
          <w:lang w:val="pt-BR"/>
        </w:rPr>
        <w:t>neste Ofício</w:t>
      </w:r>
      <w:r w:rsidR="00000D5E" w:rsidRPr="00494784">
        <w:rPr>
          <w:lang w:val="pt-BR"/>
        </w:rPr>
        <w:t>, bem com a averbação do casamento</w:t>
      </w:r>
      <w:r w:rsidR="00494784">
        <w:rPr>
          <w:lang w:val="pt-BR"/>
        </w:rPr>
        <w:t>.</w:t>
      </w:r>
    </w:p>
    <w:p w:rsidR="004513F1" w:rsidRPr="00494784" w:rsidRDefault="00AB073C" w:rsidP="00494784">
      <w:pPr>
        <w:tabs>
          <w:tab w:val="left" w:pos="2340"/>
        </w:tabs>
        <w:spacing w:line="360" w:lineRule="auto"/>
        <w:ind w:left="-142" w:right="-377"/>
        <w:jc w:val="both"/>
        <w:rPr>
          <w:lang w:val="pt-BR"/>
        </w:rPr>
      </w:pPr>
      <w:r w:rsidRPr="00494784">
        <w:rPr>
          <w:lang w:val="pt-BR"/>
        </w:rPr>
        <w:t xml:space="preserve">      Solicito</w:t>
      </w:r>
      <w:r w:rsidR="004513F1" w:rsidRPr="00494784">
        <w:rPr>
          <w:lang w:val="pt-BR"/>
        </w:rPr>
        <w:t xml:space="preserve"> e</w:t>
      </w:r>
      <w:r w:rsidRPr="00494784">
        <w:rPr>
          <w:lang w:val="pt-BR"/>
        </w:rPr>
        <w:t xml:space="preserve"> autorizo</w:t>
      </w:r>
      <w:r w:rsidR="004513F1" w:rsidRPr="00494784">
        <w:rPr>
          <w:lang w:val="pt-BR"/>
        </w:rPr>
        <w:t>, ainda, todas as demais averbações julgadas necessárias, de inclusão, retificação ou atualização de dados, de naturez</w:t>
      </w:r>
      <w:r w:rsidR="00DB7AD8" w:rsidRPr="00494784">
        <w:rPr>
          <w:lang w:val="pt-BR"/>
        </w:rPr>
        <w:t>a objetiva (referentes aos imóveis de propriedade do casal</w:t>
      </w:r>
      <w:r w:rsidR="004513F1" w:rsidRPr="00494784">
        <w:rPr>
          <w:lang w:val="pt-BR"/>
        </w:rPr>
        <w:t>) ou subjetiva</w:t>
      </w:r>
      <w:r w:rsidR="00B41DC3" w:rsidRPr="00494784">
        <w:rPr>
          <w:lang w:val="pt-BR"/>
        </w:rPr>
        <w:t xml:space="preserve"> (referentes aos proprietários)</w:t>
      </w:r>
      <w:r w:rsidR="00B170DE" w:rsidRPr="00494784">
        <w:rPr>
          <w:lang w:val="pt-BR"/>
        </w:rPr>
        <w:t>.</w:t>
      </w:r>
    </w:p>
    <w:p w:rsidR="00B41DC3" w:rsidRPr="00494784" w:rsidRDefault="00B41DC3" w:rsidP="00494784">
      <w:pPr>
        <w:spacing w:line="360" w:lineRule="auto"/>
        <w:ind w:left="-142" w:right="-377"/>
        <w:jc w:val="both"/>
        <w:rPr>
          <w:lang w:val="pt-BR"/>
        </w:rPr>
      </w:pPr>
    </w:p>
    <w:p w:rsidR="00000D5E" w:rsidRPr="00494784" w:rsidRDefault="00AB073C" w:rsidP="00494784">
      <w:pPr>
        <w:spacing w:line="360" w:lineRule="auto"/>
        <w:ind w:left="-142" w:right="-377"/>
        <w:jc w:val="both"/>
        <w:rPr>
          <w:lang w:val="pt-BR"/>
        </w:rPr>
      </w:pPr>
      <w:r w:rsidRPr="00494784">
        <w:rPr>
          <w:lang w:val="pt-BR"/>
        </w:rPr>
        <w:t xml:space="preserve">       Sacramento, _______ de _____</w:t>
      </w:r>
      <w:r w:rsidR="007623B5" w:rsidRPr="00494784">
        <w:rPr>
          <w:lang w:val="pt-BR"/>
        </w:rPr>
        <w:t xml:space="preserve">_________ </w:t>
      </w:r>
      <w:proofErr w:type="spellStart"/>
      <w:r w:rsidR="007623B5" w:rsidRPr="00494784">
        <w:rPr>
          <w:lang w:val="pt-BR"/>
        </w:rPr>
        <w:t>de</w:t>
      </w:r>
      <w:proofErr w:type="spellEnd"/>
      <w:r w:rsidR="007623B5" w:rsidRPr="00494784">
        <w:rPr>
          <w:lang w:val="pt-BR"/>
        </w:rPr>
        <w:t xml:space="preserve"> 20______</w:t>
      </w:r>
      <w:r w:rsidRPr="00494784">
        <w:rPr>
          <w:lang w:val="pt-BR"/>
        </w:rPr>
        <w:t>.</w:t>
      </w:r>
    </w:p>
    <w:p w:rsidR="007623B5" w:rsidRPr="00494784" w:rsidRDefault="007623B5" w:rsidP="00494784">
      <w:pPr>
        <w:spacing w:line="360" w:lineRule="auto"/>
        <w:ind w:left="-142" w:right="-377"/>
        <w:jc w:val="both"/>
        <w:rPr>
          <w:lang w:val="pt-BR"/>
        </w:rPr>
      </w:pPr>
    </w:p>
    <w:p w:rsidR="00000D5E" w:rsidRPr="00494784" w:rsidRDefault="00000D5E" w:rsidP="00494784">
      <w:pPr>
        <w:spacing w:line="360" w:lineRule="auto"/>
        <w:ind w:left="-142" w:right="-377"/>
        <w:jc w:val="center"/>
        <w:rPr>
          <w:lang w:val="pt-BR"/>
        </w:rPr>
      </w:pPr>
      <w:r w:rsidRPr="00494784">
        <w:rPr>
          <w:lang w:val="pt-BR"/>
        </w:rPr>
        <w:t>_________________________________</w:t>
      </w:r>
    </w:p>
    <w:p w:rsidR="00000D5E" w:rsidRDefault="00DB2A8B" w:rsidP="00494784">
      <w:pPr>
        <w:spacing w:line="360" w:lineRule="auto"/>
        <w:ind w:left="-142" w:right="-377"/>
        <w:jc w:val="center"/>
        <w:rPr>
          <w:lang w:val="pt-BR"/>
        </w:rPr>
      </w:pPr>
      <w:r>
        <w:rPr>
          <w:lang w:val="pt-BR"/>
        </w:rPr>
        <w:t>REQUERENTE</w:t>
      </w:r>
    </w:p>
    <w:p w:rsidR="00DB2A8B" w:rsidRPr="00494784" w:rsidRDefault="00DB2A8B" w:rsidP="00494784">
      <w:pPr>
        <w:spacing w:line="360" w:lineRule="auto"/>
        <w:ind w:left="-142" w:right="-377"/>
        <w:jc w:val="center"/>
        <w:rPr>
          <w:lang w:val="pt-BR"/>
        </w:rPr>
      </w:pPr>
      <w:bookmarkStart w:id="0" w:name="_GoBack"/>
      <w:bookmarkEnd w:id="0"/>
    </w:p>
    <w:p w:rsidR="004000DF" w:rsidRPr="00494784" w:rsidRDefault="004000DF" w:rsidP="00494784">
      <w:pPr>
        <w:spacing w:line="360" w:lineRule="auto"/>
        <w:ind w:left="-142" w:right="-377"/>
        <w:jc w:val="both"/>
        <w:rPr>
          <w:lang w:val="pt-BR"/>
        </w:rPr>
      </w:pPr>
      <w:proofErr w:type="gramStart"/>
      <w:r w:rsidRPr="00494784">
        <w:rPr>
          <w:lang w:val="pt-BR"/>
        </w:rPr>
        <w:t>Documento</w:t>
      </w:r>
      <w:r w:rsidR="00684656" w:rsidRPr="00494784">
        <w:rPr>
          <w:lang w:val="pt-BR"/>
        </w:rPr>
        <w:t>(</w:t>
      </w:r>
      <w:proofErr w:type="gramEnd"/>
      <w:r w:rsidRPr="00494784">
        <w:rPr>
          <w:lang w:val="pt-BR"/>
        </w:rPr>
        <w:t>s</w:t>
      </w:r>
      <w:r w:rsidR="00684656" w:rsidRPr="00494784">
        <w:rPr>
          <w:lang w:val="pt-BR"/>
        </w:rPr>
        <w:t>)</w:t>
      </w:r>
      <w:r w:rsidRPr="00494784">
        <w:rPr>
          <w:lang w:val="pt-BR"/>
        </w:rPr>
        <w:t xml:space="preserve"> anexo</w:t>
      </w:r>
      <w:r w:rsidR="00684656" w:rsidRPr="00494784">
        <w:rPr>
          <w:lang w:val="pt-BR"/>
        </w:rPr>
        <w:t>(</w:t>
      </w:r>
      <w:r w:rsidRPr="00494784">
        <w:rPr>
          <w:lang w:val="pt-BR"/>
        </w:rPr>
        <w:t>s</w:t>
      </w:r>
      <w:r w:rsidR="00684656" w:rsidRPr="00494784">
        <w:rPr>
          <w:lang w:val="pt-BR"/>
        </w:rPr>
        <w:t>)</w:t>
      </w:r>
      <w:r w:rsidRPr="00494784">
        <w:rPr>
          <w:lang w:val="pt-BR"/>
        </w:rPr>
        <w:t>:</w:t>
      </w:r>
    </w:p>
    <w:p w:rsidR="00421ABD" w:rsidRPr="00494784" w:rsidRDefault="00421ABD" w:rsidP="00494784">
      <w:pPr>
        <w:spacing w:line="360" w:lineRule="auto"/>
        <w:ind w:left="-142" w:right="-377"/>
        <w:jc w:val="both"/>
        <w:rPr>
          <w:lang w:val="pt-BR"/>
        </w:rPr>
      </w:pPr>
    </w:p>
    <w:p w:rsidR="00B41DC3" w:rsidRPr="00494784" w:rsidRDefault="00B41DC3" w:rsidP="00494784">
      <w:pPr>
        <w:numPr>
          <w:ilvl w:val="0"/>
          <w:numId w:val="2"/>
        </w:numPr>
        <w:spacing w:line="360" w:lineRule="auto"/>
        <w:ind w:left="-142" w:right="-377" w:hanging="567"/>
        <w:jc w:val="both"/>
        <w:rPr>
          <w:lang w:val="pt-BR"/>
        </w:rPr>
      </w:pPr>
      <w:r w:rsidRPr="00494784">
        <w:rPr>
          <w:lang w:val="pt-BR"/>
        </w:rPr>
        <w:t>Original do traslado ou certidão referente à escritura pública de pacto antenupcial</w:t>
      </w:r>
      <w:r w:rsidR="00494784">
        <w:rPr>
          <w:lang w:val="pt-BR"/>
        </w:rPr>
        <w:t>.</w:t>
      </w:r>
    </w:p>
    <w:p w:rsidR="00B41DC3" w:rsidRPr="00494784" w:rsidRDefault="00B41DC3" w:rsidP="00494784">
      <w:pPr>
        <w:numPr>
          <w:ilvl w:val="0"/>
          <w:numId w:val="2"/>
        </w:numPr>
        <w:spacing w:line="360" w:lineRule="auto"/>
        <w:ind w:left="-142" w:right="-377" w:hanging="567"/>
        <w:jc w:val="both"/>
        <w:rPr>
          <w:lang w:val="pt-BR"/>
        </w:rPr>
      </w:pPr>
      <w:r w:rsidRPr="00494784">
        <w:rPr>
          <w:lang w:val="pt-BR"/>
        </w:rPr>
        <w:t>Cópia autenticada da certidão de casamento</w:t>
      </w:r>
      <w:r w:rsidR="002E2A6F" w:rsidRPr="00494784">
        <w:rPr>
          <w:lang w:val="pt-BR"/>
        </w:rPr>
        <w:t>.</w:t>
      </w:r>
    </w:p>
    <w:p w:rsidR="00AB073C" w:rsidRPr="00494784" w:rsidRDefault="00AB073C" w:rsidP="00494784">
      <w:pPr>
        <w:numPr>
          <w:ilvl w:val="0"/>
          <w:numId w:val="2"/>
        </w:numPr>
        <w:spacing w:line="360" w:lineRule="auto"/>
        <w:ind w:left="-142" w:right="-377" w:hanging="567"/>
        <w:jc w:val="both"/>
        <w:rPr>
          <w:lang w:val="pt-BR"/>
        </w:rPr>
      </w:pPr>
      <w:r w:rsidRPr="00494784">
        <w:rPr>
          <w:lang w:val="pt-BR"/>
        </w:rPr>
        <w:t>Cópia autenticada de RG e CPF de cada cônjuge caso não conste da escritura.</w:t>
      </w:r>
    </w:p>
    <w:sectPr w:rsidR="00AB073C" w:rsidRPr="00494784" w:rsidSect="00531858">
      <w:footerReference w:type="default" r:id="rId8"/>
      <w:footnotePr>
        <w:pos w:val="beneathText"/>
      </w:footnotePr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5B" w:rsidRDefault="009B585B" w:rsidP="00294D0F">
      <w:r>
        <w:separator/>
      </w:r>
    </w:p>
  </w:endnote>
  <w:endnote w:type="continuationSeparator" w:id="0">
    <w:p w:rsidR="009B585B" w:rsidRDefault="009B585B" w:rsidP="0029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499986"/>
      <w:docPartObj>
        <w:docPartGallery w:val="Page Numbers (Bottom of Page)"/>
        <w:docPartUnique/>
      </w:docPartObj>
    </w:sdtPr>
    <w:sdtEndPr/>
    <w:sdtContent>
      <w:p w:rsidR="00294D0F" w:rsidRDefault="00C958ED">
        <w:pPr>
          <w:pStyle w:val="Rodap"/>
          <w:jc w:val="center"/>
        </w:pPr>
        <w:r>
          <w:fldChar w:fldCharType="begin"/>
        </w:r>
        <w:r w:rsidR="00294D0F">
          <w:instrText>PAGE   \* MERGEFORMAT</w:instrText>
        </w:r>
        <w:r>
          <w:fldChar w:fldCharType="separate"/>
        </w:r>
        <w:r w:rsidR="00DB2A8B" w:rsidRPr="00DB2A8B">
          <w:rPr>
            <w:noProof/>
            <w:lang w:val="pt-BR"/>
          </w:rPr>
          <w:t>1</w:t>
        </w:r>
        <w:r>
          <w:fldChar w:fldCharType="end"/>
        </w:r>
      </w:p>
    </w:sdtContent>
  </w:sdt>
  <w:p w:rsidR="00294D0F" w:rsidRDefault="00294D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5B" w:rsidRDefault="009B585B" w:rsidP="00294D0F">
      <w:r>
        <w:separator/>
      </w:r>
    </w:p>
  </w:footnote>
  <w:footnote w:type="continuationSeparator" w:id="0">
    <w:p w:rsidR="009B585B" w:rsidRDefault="009B585B" w:rsidP="0029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B86"/>
    <w:multiLevelType w:val="hybridMultilevel"/>
    <w:tmpl w:val="B7829E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3614"/>
    <w:multiLevelType w:val="hybridMultilevel"/>
    <w:tmpl w:val="15C0BF4C"/>
    <w:lvl w:ilvl="0" w:tplc="47307782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276D2A22"/>
    <w:multiLevelType w:val="hybridMultilevel"/>
    <w:tmpl w:val="734A4E4A"/>
    <w:lvl w:ilvl="0" w:tplc="C718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46"/>
    <w:rsid w:val="00000D5E"/>
    <w:rsid w:val="00091910"/>
    <w:rsid w:val="000F461C"/>
    <w:rsid w:val="00153C30"/>
    <w:rsid w:val="001655C0"/>
    <w:rsid w:val="00172728"/>
    <w:rsid w:val="001744E8"/>
    <w:rsid w:val="00240603"/>
    <w:rsid w:val="00294D0F"/>
    <w:rsid w:val="002A7F18"/>
    <w:rsid w:val="002C0B46"/>
    <w:rsid w:val="002E2A6F"/>
    <w:rsid w:val="00303ED7"/>
    <w:rsid w:val="00363484"/>
    <w:rsid w:val="003F67AF"/>
    <w:rsid w:val="004000DF"/>
    <w:rsid w:val="00421ABD"/>
    <w:rsid w:val="0042461F"/>
    <w:rsid w:val="004331DC"/>
    <w:rsid w:val="00444983"/>
    <w:rsid w:val="004513F1"/>
    <w:rsid w:val="0045334C"/>
    <w:rsid w:val="00453462"/>
    <w:rsid w:val="004636AB"/>
    <w:rsid w:val="004879D7"/>
    <w:rsid w:val="004910D5"/>
    <w:rsid w:val="00494784"/>
    <w:rsid w:val="00531858"/>
    <w:rsid w:val="005C52C5"/>
    <w:rsid w:val="00664CE1"/>
    <w:rsid w:val="00684656"/>
    <w:rsid w:val="00692C6F"/>
    <w:rsid w:val="00732E4F"/>
    <w:rsid w:val="0073421B"/>
    <w:rsid w:val="007623B5"/>
    <w:rsid w:val="007651F2"/>
    <w:rsid w:val="007A3762"/>
    <w:rsid w:val="007C183A"/>
    <w:rsid w:val="007F7038"/>
    <w:rsid w:val="00883F32"/>
    <w:rsid w:val="0090322A"/>
    <w:rsid w:val="009B585B"/>
    <w:rsid w:val="009C4499"/>
    <w:rsid w:val="009F7909"/>
    <w:rsid w:val="00A076F4"/>
    <w:rsid w:val="00AB073C"/>
    <w:rsid w:val="00AC253E"/>
    <w:rsid w:val="00B170DE"/>
    <w:rsid w:val="00B371DC"/>
    <w:rsid w:val="00B41DC3"/>
    <w:rsid w:val="00BE2F3A"/>
    <w:rsid w:val="00BF09C3"/>
    <w:rsid w:val="00C912DB"/>
    <w:rsid w:val="00C958ED"/>
    <w:rsid w:val="00CD4CD7"/>
    <w:rsid w:val="00CD64EF"/>
    <w:rsid w:val="00CE0166"/>
    <w:rsid w:val="00D1231E"/>
    <w:rsid w:val="00D312CC"/>
    <w:rsid w:val="00D5095A"/>
    <w:rsid w:val="00DA1519"/>
    <w:rsid w:val="00DB2A8B"/>
    <w:rsid w:val="00DB7AD8"/>
    <w:rsid w:val="00E312D1"/>
    <w:rsid w:val="00E41342"/>
    <w:rsid w:val="00E624DF"/>
    <w:rsid w:val="00E96107"/>
    <w:rsid w:val="00EB38D3"/>
    <w:rsid w:val="00EC3654"/>
    <w:rsid w:val="00ED407F"/>
    <w:rsid w:val="00F00642"/>
    <w:rsid w:val="00F97548"/>
    <w:rsid w:val="00FD25FD"/>
    <w:rsid w:val="00FE7F08"/>
    <w:rsid w:val="00FF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0BCE"/>
  <w15:docId w15:val="{CCE6DD20-68A1-4110-82AD-8DF3C6AD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AB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5C52C5"/>
    <w:pPr>
      <w:keepNext/>
      <w:suppressAutoHyphens w:val="0"/>
      <w:spacing w:line="360" w:lineRule="auto"/>
      <w:jc w:val="both"/>
      <w:outlineLvl w:val="0"/>
    </w:pPr>
    <w:rPr>
      <w:i/>
      <w:iCs/>
      <w:sz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636AB"/>
  </w:style>
  <w:style w:type="paragraph" w:customStyle="1" w:styleId="Captulo">
    <w:name w:val="Capítulo"/>
    <w:basedOn w:val="Normal"/>
    <w:next w:val="Corpodetexto"/>
    <w:rsid w:val="004636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4636AB"/>
    <w:pPr>
      <w:jc w:val="both"/>
    </w:pPr>
  </w:style>
  <w:style w:type="paragraph" w:styleId="Lista">
    <w:name w:val="List"/>
    <w:basedOn w:val="Corpodetexto"/>
    <w:semiHidden/>
    <w:rsid w:val="004636AB"/>
    <w:rPr>
      <w:rFonts w:cs="Tahoma"/>
    </w:rPr>
  </w:style>
  <w:style w:type="paragraph" w:customStyle="1" w:styleId="Legenda1">
    <w:name w:val="Legenda1"/>
    <w:basedOn w:val="Normal"/>
    <w:rsid w:val="004636A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636AB"/>
    <w:pPr>
      <w:suppressLineNumbers/>
    </w:pPr>
    <w:rPr>
      <w:rFonts w:cs="Tahoma"/>
    </w:rPr>
  </w:style>
  <w:style w:type="character" w:customStyle="1" w:styleId="Ttulo1Char">
    <w:name w:val="Título 1 Char"/>
    <w:link w:val="Ttulo1"/>
    <w:rsid w:val="005C52C5"/>
    <w:rPr>
      <w:i/>
      <w:iCs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9610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12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2D1"/>
    <w:rPr>
      <w:rFonts w:ascii="Tahoma" w:hAnsi="Tahoma" w:cs="Tahoma"/>
      <w:sz w:val="16"/>
      <w:szCs w:val="16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294D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4D0F"/>
    <w:rPr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294D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4D0F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o\Downloads\REQ-DECL-DOC%2002%20-%20PACTO%20ANTENUPCIAL%20(NOVO)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6082-F493-4028-B653-5B5D6F82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REQ-DECL-DOC 02 - PACTO ANTENUPCIAL (NOVO) (3)</Template>
  <TotalTime>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ILMO SR</vt:lpstr>
      <vt:lpstr>ILMO SR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creator>Fabiano</dc:creator>
  <cp:lastModifiedBy>User</cp:lastModifiedBy>
  <cp:revision>3</cp:revision>
  <cp:lastPrinted>2018-07-17T19:19:00Z</cp:lastPrinted>
  <dcterms:created xsi:type="dcterms:W3CDTF">2020-09-01T16:32:00Z</dcterms:created>
  <dcterms:modified xsi:type="dcterms:W3CDTF">2020-09-01T16:33:00Z</dcterms:modified>
</cp:coreProperties>
</file>